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B579" w14:textId="3F6DC941" w:rsidR="001B3221" w:rsidRPr="00D91D27" w:rsidRDefault="005F16B7" w:rsidP="001B3221">
      <w:pPr>
        <w:jc w:val="right"/>
        <w:rPr>
          <w:rFonts w:ascii="Arial" w:hAnsi="Arial" w:cs="Arial"/>
          <w:color w:val="17365D"/>
        </w:rPr>
      </w:pPr>
      <w:r w:rsidRPr="00D91D27">
        <w:rPr>
          <w:rFonts w:ascii="Arial" w:hAnsi="Arial" w:cs="Arial"/>
          <w:color w:val="17365D"/>
        </w:rPr>
        <w:t xml:space="preserve"> </w:t>
      </w:r>
    </w:p>
    <w:p w14:paraId="5AF7B0DB" w14:textId="34B0B7DE" w:rsidR="0012229D" w:rsidRPr="00D91D27" w:rsidRDefault="005B59E9" w:rsidP="001B3085">
      <w:pPr>
        <w:jc w:val="right"/>
        <w:rPr>
          <w:rFonts w:ascii="Arial" w:hAnsi="Arial" w:cs="Arial"/>
          <w:color w:val="17365D"/>
        </w:rPr>
      </w:pPr>
      <w:r w:rsidRPr="00D91D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1E473" wp14:editId="2F38443A">
                <wp:simplePos x="0" y="0"/>
                <wp:positionH relativeFrom="column">
                  <wp:posOffset>-57150</wp:posOffset>
                </wp:positionH>
                <wp:positionV relativeFrom="paragraph">
                  <wp:posOffset>247015</wp:posOffset>
                </wp:positionV>
                <wp:extent cx="6076950" cy="590550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E049" w14:textId="6048E9BF" w:rsidR="00067162" w:rsidRPr="00046D19" w:rsidRDefault="00C35496" w:rsidP="00E173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46D19"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>Penjualan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>Mandiri</w:t>
                            </w:r>
                            <w:proofErr w:type="spellEnd"/>
                            <w:r w:rsidRPr="00046D19"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e-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>M</w:t>
                            </w:r>
                            <w:r w:rsidRPr="00046D19"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>oney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>Livin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Sukha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E1E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9.45pt;width:478.5pt;height:46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" stroked="f">
                <v:textbox style="mso-fit-shape-to-text:t">
                  <w:txbxContent>
                    <w:p w14:paraId="1ECCE049" w14:textId="6048E9BF" w:rsidR="00067162" w:rsidRPr="00046D19" w:rsidRDefault="00C35496" w:rsidP="00E173CA">
                      <w:pPr>
                        <w:spacing w:after="0"/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</w:pPr>
                      <w:proofErr w:type="spellStart"/>
                      <w:r w:rsidRPr="00046D19"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>Penjualan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>Mandiri</w:t>
                      </w:r>
                      <w:proofErr w:type="spellEnd"/>
                      <w:r w:rsidRPr="00046D19"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 xml:space="preserve"> e-</w:t>
                      </w:r>
                      <w:r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>M</w:t>
                      </w:r>
                      <w:r w:rsidRPr="00046D19"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>oney</w:t>
                      </w:r>
                      <w:r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>Livin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</w:rPr>
                        <w:t xml:space="preserve"> Sukha</w:t>
                      </w:r>
                    </w:p>
                  </w:txbxContent>
                </v:textbox>
              </v:shape>
            </w:pict>
          </mc:Fallback>
        </mc:AlternateContent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  <w:r w:rsidR="006103B8" w:rsidRPr="00D91D27">
        <w:rPr>
          <w:rFonts w:ascii="Arial" w:hAnsi="Arial" w:cs="Arial"/>
          <w:color w:val="17365D"/>
        </w:rPr>
        <w:tab/>
      </w:r>
    </w:p>
    <w:p w14:paraId="3055F51D" w14:textId="77777777" w:rsidR="00C35496" w:rsidRPr="00D91D27" w:rsidRDefault="006C4F17" w:rsidP="00C35496">
      <w:pPr>
        <w:pBdr>
          <w:bottom w:val="single" w:sz="8" w:space="1" w:color="auto"/>
        </w:pBdr>
        <w:jc w:val="right"/>
        <w:rPr>
          <w:rFonts w:ascii="Arial" w:hAnsi="Arial" w:cs="Arial"/>
          <w:b/>
          <w:color w:val="17365D"/>
        </w:rPr>
      </w:pPr>
      <w:r w:rsidRPr="00D91D27">
        <w:rPr>
          <w:rFonts w:ascii="Arial" w:hAnsi="Arial" w:cs="Arial"/>
          <w:b/>
          <w:color w:val="17365D"/>
        </w:rPr>
        <w:tab/>
      </w:r>
      <w:r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  <w:r w:rsidR="005C420B" w:rsidRPr="00D91D27">
        <w:rPr>
          <w:rFonts w:ascii="Arial" w:hAnsi="Arial" w:cs="Arial"/>
          <w:b/>
          <w:color w:val="17365D"/>
        </w:rPr>
        <w:tab/>
      </w:r>
    </w:p>
    <w:p w14:paraId="23C2B1E0" w14:textId="6862C615" w:rsidR="005C420B" w:rsidRPr="00D91D27" w:rsidRDefault="005C420B" w:rsidP="00C35496">
      <w:pPr>
        <w:pBdr>
          <w:bottom w:val="single" w:sz="8" w:space="1" w:color="auto"/>
        </w:pBdr>
        <w:rPr>
          <w:rFonts w:ascii="Arial" w:hAnsi="Arial" w:cs="Arial"/>
          <w:b/>
          <w:color w:val="17365D"/>
        </w:rPr>
      </w:pPr>
      <w:r w:rsidRPr="00D91D27">
        <w:rPr>
          <w:rFonts w:ascii="Arial" w:hAnsi="Arial" w:cs="Arial"/>
          <w:b/>
          <w:color w:val="17365D"/>
        </w:rPr>
        <w:tab/>
      </w:r>
    </w:p>
    <w:p w14:paraId="0DDED5BD" w14:textId="46949F61" w:rsidR="00F37B60" w:rsidRPr="00D91D27" w:rsidRDefault="00AC3606" w:rsidP="00F42B7A">
      <w:pPr>
        <w:pBdr>
          <w:bottom w:val="single" w:sz="8" w:space="1" w:color="auto"/>
        </w:pBdr>
        <w:spacing w:line="240" w:lineRule="auto"/>
        <w:rPr>
          <w:rFonts w:ascii="Arial" w:hAnsi="Arial" w:cs="Arial"/>
          <w:b/>
          <w:color w:val="17365D"/>
        </w:rPr>
      </w:pPr>
      <w:r w:rsidRPr="00D91D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05CB44" wp14:editId="752098D6">
                <wp:simplePos x="0" y="0"/>
                <wp:positionH relativeFrom="column">
                  <wp:posOffset>-57150</wp:posOffset>
                </wp:positionH>
                <wp:positionV relativeFrom="paragraph">
                  <wp:posOffset>325120</wp:posOffset>
                </wp:positionV>
                <wp:extent cx="6172835" cy="75819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5A808" w14:textId="43736B84" w:rsidR="00993965" w:rsidRPr="00F02D33" w:rsidRDefault="00C35496" w:rsidP="00F02D3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Mandiri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e-Money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merupakan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kartu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yang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berfungsi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sebagai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alat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pembayaran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Non Tunai di Tol, Commuter Line, Trans Jakarta, MRT Jakarta, LRT, ASDP,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Indomaret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Alfamart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, SPBU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Pertamina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dan </w:t>
                            </w:r>
                            <w:proofErr w:type="spellStart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lainnya</w:t>
                            </w:r>
                            <w:proofErr w:type="spellEnd"/>
                            <w:r w:rsidRPr="00D91D27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CB44" id="_x0000_s1027" type="#_x0000_t202" style="position:absolute;margin-left:-4.5pt;margin-top:25.6pt;width:486.05pt;height:5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" stroked="f">
                <v:textbox>
                  <w:txbxContent>
                    <w:p w14:paraId="75F5A808" w14:textId="43736B84" w:rsidR="00993965" w:rsidRPr="00F02D33" w:rsidRDefault="00C35496" w:rsidP="00F02D33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Mandiri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e-Money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merupakan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kartu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yang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berfungsi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sebagai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alat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pembayaran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Non Tunai di Tol, Commuter Line, Trans Jakarta, MRT Jakarta, LRT, ASDP,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Indomaret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,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Alfamart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, SPBU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Pertamina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 xml:space="preserve"> dan </w:t>
                      </w:r>
                      <w:proofErr w:type="spellStart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lainnya</w:t>
                      </w:r>
                      <w:proofErr w:type="spellEnd"/>
                      <w:r w:rsidRPr="00D91D27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876B0" w:rsidRPr="00D91D27">
        <w:rPr>
          <w:rFonts w:ascii="Arial" w:hAnsi="Arial" w:cs="Arial"/>
          <w:b/>
          <w:color w:val="17365D"/>
        </w:rPr>
        <w:t xml:space="preserve">+ </w:t>
      </w:r>
      <w:r w:rsidR="00F37B60" w:rsidRPr="00D91D27">
        <w:rPr>
          <w:rFonts w:ascii="Arial" w:hAnsi="Arial" w:cs="Arial"/>
          <w:b/>
          <w:color w:val="17365D"/>
        </w:rPr>
        <w:t xml:space="preserve"> </w:t>
      </w:r>
      <w:proofErr w:type="spellStart"/>
      <w:r w:rsidR="00C35496" w:rsidRPr="00D91D27">
        <w:rPr>
          <w:rFonts w:ascii="Arial" w:hAnsi="Arial" w:cs="Arial"/>
          <w:b/>
          <w:color w:val="17365D"/>
        </w:rPr>
        <w:t>Mandiri</w:t>
      </w:r>
      <w:proofErr w:type="spellEnd"/>
      <w:r w:rsidR="00C35496" w:rsidRPr="00D91D27">
        <w:rPr>
          <w:rFonts w:ascii="Arial" w:hAnsi="Arial" w:cs="Arial"/>
          <w:b/>
          <w:color w:val="17365D"/>
        </w:rPr>
        <w:t xml:space="preserve"> e-Money</w:t>
      </w:r>
    </w:p>
    <w:p w14:paraId="38BA6843" w14:textId="77777777" w:rsidR="00E16A46" w:rsidRPr="00D91D27" w:rsidRDefault="00E16A46" w:rsidP="00F42B7A">
      <w:pPr>
        <w:spacing w:line="240" w:lineRule="auto"/>
        <w:rPr>
          <w:rFonts w:ascii="Arial" w:hAnsi="Arial" w:cs="Arial"/>
          <w:color w:val="17365D"/>
        </w:rPr>
      </w:pPr>
    </w:p>
    <w:p w14:paraId="7AB046AA" w14:textId="77777777" w:rsidR="006E6678" w:rsidRPr="00D91D27" w:rsidRDefault="006E6678" w:rsidP="00F42B7A">
      <w:pPr>
        <w:pBdr>
          <w:bottom w:val="single" w:sz="8" w:space="1" w:color="auto"/>
        </w:pBdr>
        <w:spacing w:line="240" w:lineRule="auto"/>
        <w:rPr>
          <w:rFonts w:ascii="Arial" w:hAnsi="Arial" w:cs="Arial"/>
          <w:color w:val="17365D"/>
        </w:rPr>
      </w:pPr>
    </w:p>
    <w:p w14:paraId="438732BA" w14:textId="77777777" w:rsidR="00C35496" w:rsidRPr="00D91D27" w:rsidRDefault="00C35496" w:rsidP="00852E74">
      <w:pPr>
        <w:pBdr>
          <w:bottom w:val="single" w:sz="8" w:space="1" w:color="auto"/>
        </w:pBdr>
        <w:tabs>
          <w:tab w:val="left" w:pos="3450"/>
        </w:tabs>
        <w:spacing w:line="240" w:lineRule="auto"/>
        <w:rPr>
          <w:rFonts w:ascii="Arial" w:hAnsi="Arial" w:cs="Arial"/>
          <w:b/>
          <w:color w:val="17365D"/>
        </w:rPr>
      </w:pPr>
    </w:p>
    <w:p w14:paraId="5ED2F68E" w14:textId="517FAC5F" w:rsidR="00105FA1" w:rsidRPr="00D91D27" w:rsidRDefault="00B964A0" w:rsidP="00C35496">
      <w:pPr>
        <w:pBdr>
          <w:bottom w:val="single" w:sz="8" w:space="1" w:color="auto"/>
        </w:pBdr>
        <w:tabs>
          <w:tab w:val="left" w:pos="3450"/>
        </w:tabs>
        <w:spacing w:line="240" w:lineRule="auto"/>
        <w:rPr>
          <w:rFonts w:ascii="Arial" w:hAnsi="Arial" w:cs="Arial"/>
          <w:b/>
          <w:color w:val="17365D"/>
        </w:rPr>
      </w:pPr>
      <w:r w:rsidRPr="00D91D27">
        <w:rPr>
          <w:rFonts w:ascii="Arial" w:hAnsi="Arial" w:cs="Arial"/>
          <w:b/>
          <w:color w:val="17365D"/>
        </w:rPr>
        <w:t xml:space="preserve">+ | </w:t>
      </w:r>
      <w:r w:rsidR="00C35496" w:rsidRPr="00D91D27">
        <w:rPr>
          <w:rFonts w:ascii="Arial" w:hAnsi="Arial" w:cs="Arial"/>
          <w:b/>
          <w:color w:val="17365D"/>
        </w:rPr>
        <w:t xml:space="preserve">Tata Cara </w:t>
      </w:r>
      <w:proofErr w:type="spellStart"/>
      <w:r w:rsidR="00C35496" w:rsidRPr="00D91D27">
        <w:rPr>
          <w:rFonts w:ascii="Arial" w:hAnsi="Arial" w:cs="Arial"/>
          <w:b/>
          <w:color w:val="17365D"/>
        </w:rPr>
        <w:t>Pembelian</w:t>
      </w:r>
      <w:proofErr w:type="spellEnd"/>
      <w:r w:rsidR="00C35496" w:rsidRPr="00D91D27">
        <w:rPr>
          <w:rFonts w:ascii="Arial" w:hAnsi="Arial" w:cs="Arial"/>
          <w:b/>
          <w:color w:val="17365D"/>
        </w:rPr>
        <w:t xml:space="preserve"> </w:t>
      </w:r>
      <w:proofErr w:type="spellStart"/>
      <w:r w:rsidR="00C35496" w:rsidRPr="00D91D27">
        <w:rPr>
          <w:rFonts w:ascii="Arial" w:hAnsi="Arial" w:cs="Arial"/>
          <w:b/>
          <w:color w:val="17365D"/>
        </w:rPr>
        <w:t>Mandiri</w:t>
      </w:r>
      <w:proofErr w:type="spellEnd"/>
      <w:r w:rsidR="00C35496" w:rsidRPr="00D91D27">
        <w:rPr>
          <w:rFonts w:ascii="Arial" w:hAnsi="Arial" w:cs="Arial"/>
          <w:b/>
          <w:color w:val="17365D"/>
        </w:rPr>
        <w:t xml:space="preserve"> e-Money di </w:t>
      </w:r>
      <w:proofErr w:type="spellStart"/>
      <w:r w:rsidR="00C35496" w:rsidRPr="00D91D27">
        <w:rPr>
          <w:rFonts w:ascii="Arial" w:hAnsi="Arial" w:cs="Arial"/>
          <w:b/>
          <w:color w:val="17365D"/>
        </w:rPr>
        <w:t>Livin</w:t>
      </w:r>
      <w:proofErr w:type="spellEnd"/>
      <w:r w:rsidR="00C35496" w:rsidRPr="00D91D27">
        <w:rPr>
          <w:rFonts w:ascii="Arial" w:hAnsi="Arial" w:cs="Arial"/>
          <w:b/>
          <w:color w:val="17365D"/>
        </w:rPr>
        <w:t xml:space="preserve"> Sukha</w:t>
      </w:r>
    </w:p>
    <w:p w14:paraId="274B207C" w14:textId="229CE38A" w:rsidR="00C35496" w:rsidRPr="00D91D27" w:rsidRDefault="00C35496" w:rsidP="00FE6160">
      <w:pPr>
        <w:pStyle w:val="DaftarParagraf"/>
        <w:numPr>
          <w:ilvl w:val="0"/>
          <w:numId w:val="23"/>
        </w:numPr>
        <w:spacing w:after="0"/>
        <w:rPr>
          <w:rFonts w:ascii="Arial" w:hAnsi="Arial" w:cs="Arial"/>
          <w:color w:val="002060"/>
        </w:rPr>
      </w:pPr>
      <w:r w:rsidRPr="00D91D27">
        <w:rPr>
          <w:rFonts w:ascii="Arial" w:hAnsi="Arial" w:cs="Arial"/>
          <w:color w:val="002060"/>
        </w:rPr>
        <w:t xml:space="preserve">Buka </w:t>
      </w:r>
      <w:proofErr w:type="spellStart"/>
      <w:r w:rsidRPr="00D91D27">
        <w:rPr>
          <w:rFonts w:ascii="Arial" w:hAnsi="Arial" w:cs="Arial"/>
          <w:color w:val="002060"/>
        </w:rPr>
        <w:t>Aplikasi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Livin</w:t>
      </w:r>
      <w:proofErr w:type="spellEnd"/>
      <w:r w:rsidRPr="00D91D27">
        <w:rPr>
          <w:rFonts w:ascii="Arial" w:hAnsi="Arial" w:cs="Arial"/>
          <w:color w:val="002060"/>
        </w:rPr>
        <w:t xml:space="preserve"> by </w:t>
      </w:r>
      <w:proofErr w:type="spellStart"/>
      <w:r w:rsidRPr="00D91D27">
        <w:rPr>
          <w:rFonts w:ascii="Arial" w:hAnsi="Arial" w:cs="Arial"/>
          <w:color w:val="002060"/>
        </w:rPr>
        <w:t>Mandiri</w:t>
      </w:r>
      <w:proofErr w:type="spellEnd"/>
    </w:p>
    <w:p w14:paraId="082A05D3" w14:textId="5D5F0A13" w:rsidR="00C35496" w:rsidRPr="00BE3DC3" w:rsidRDefault="00C35496" w:rsidP="00FE6160">
      <w:pPr>
        <w:pStyle w:val="DaftarParagraf"/>
        <w:numPr>
          <w:ilvl w:val="0"/>
          <w:numId w:val="23"/>
        </w:numPr>
        <w:spacing w:after="0"/>
        <w:rPr>
          <w:rFonts w:ascii="Arial" w:hAnsi="Arial" w:cs="Arial"/>
          <w:color w:val="002060"/>
        </w:rPr>
      </w:pPr>
      <w:r w:rsidRPr="00D91D27">
        <w:rPr>
          <w:rFonts w:ascii="Arial" w:hAnsi="Arial" w:cs="Arial"/>
          <w:color w:val="002060"/>
        </w:rPr>
        <w:t xml:space="preserve">Masuk </w:t>
      </w:r>
      <w:proofErr w:type="spellStart"/>
      <w:r w:rsidRPr="00BE3DC3">
        <w:rPr>
          <w:rFonts w:ascii="Arial" w:hAnsi="Arial" w:cs="Arial"/>
          <w:color w:val="002060"/>
        </w:rPr>
        <w:t>ke</w:t>
      </w:r>
      <w:proofErr w:type="spellEnd"/>
      <w:r w:rsidRPr="00BE3DC3">
        <w:rPr>
          <w:rFonts w:ascii="Arial" w:hAnsi="Arial" w:cs="Arial"/>
          <w:color w:val="002060"/>
        </w:rPr>
        <w:t xml:space="preserve"> </w:t>
      </w:r>
      <w:proofErr w:type="spellStart"/>
      <w:r w:rsidRPr="00BE3DC3">
        <w:rPr>
          <w:rFonts w:ascii="Arial" w:hAnsi="Arial" w:cs="Arial"/>
          <w:color w:val="002060"/>
        </w:rPr>
        <w:t>dalam</w:t>
      </w:r>
      <w:proofErr w:type="spellEnd"/>
      <w:r w:rsidRPr="00BE3DC3">
        <w:rPr>
          <w:rFonts w:ascii="Arial" w:hAnsi="Arial" w:cs="Arial"/>
          <w:color w:val="002060"/>
        </w:rPr>
        <w:t xml:space="preserve"> menu </w:t>
      </w:r>
      <w:r w:rsidR="00603253" w:rsidRPr="00BE3DC3">
        <w:rPr>
          <w:rFonts w:ascii="Arial" w:hAnsi="Arial" w:cs="Arial"/>
          <w:color w:val="002060"/>
        </w:rPr>
        <w:t xml:space="preserve">icon </w:t>
      </w:r>
      <w:r w:rsidRPr="00BE3DC3">
        <w:rPr>
          <w:rFonts w:ascii="Arial" w:hAnsi="Arial" w:cs="Arial"/>
          <w:color w:val="002060"/>
        </w:rPr>
        <w:t>Sukha</w:t>
      </w:r>
    </w:p>
    <w:p w14:paraId="4F2E1BC9" w14:textId="5CE30726" w:rsidR="00C35496" w:rsidRPr="00D91D27" w:rsidRDefault="00C35496" w:rsidP="00FE6160">
      <w:pPr>
        <w:pStyle w:val="DaftarParagraf"/>
        <w:numPr>
          <w:ilvl w:val="0"/>
          <w:numId w:val="23"/>
        </w:numPr>
        <w:spacing w:after="0"/>
        <w:rPr>
          <w:rFonts w:ascii="Arial" w:hAnsi="Arial" w:cs="Arial"/>
          <w:color w:val="002060"/>
        </w:rPr>
      </w:pPr>
      <w:r w:rsidRPr="00BE3DC3">
        <w:rPr>
          <w:rFonts w:ascii="Arial" w:hAnsi="Arial" w:cs="Arial"/>
          <w:color w:val="002060"/>
        </w:rPr>
        <w:t>Search “</w:t>
      </w:r>
      <w:proofErr w:type="spellStart"/>
      <w:r w:rsidRPr="00BE3DC3">
        <w:rPr>
          <w:rFonts w:ascii="Arial" w:hAnsi="Arial" w:cs="Arial"/>
          <w:color w:val="002060"/>
        </w:rPr>
        <w:t>Mandiri</w:t>
      </w:r>
      <w:proofErr w:type="spellEnd"/>
      <w:r w:rsidRPr="00BE3DC3">
        <w:rPr>
          <w:rFonts w:ascii="Arial" w:hAnsi="Arial" w:cs="Arial"/>
          <w:color w:val="002060"/>
        </w:rPr>
        <w:t xml:space="preserve"> </w:t>
      </w:r>
      <w:proofErr w:type="spellStart"/>
      <w:r w:rsidRPr="00BE3DC3">
        <w:rPr>
          <w:rFonts w:ascii="Arial" w:hAnsi="Arial" w:cs="Arial"/>
          <w:color w:val="002060"/>
        </w:rPr>
        <w:t>e</w:t>
      </w:r>
      <w:r w:rsidR="00BE3DC3" w:rsidRPr="00BE3DC3">
        <w:rPr>
          <w:rFonts w:ascii="Arial" w:hAnsi="Arial" w:cs="Arial"/>
          <w:color w:val="002060"/>
        </w:rPr>
        <w:t>mo</w:t>
      </w:r>
      <w:r w:rsidRPr="00BE3DC3">
        <w:rPr>
          <w:rFonts w:ascii="Arial" w:hAnsi="Arial" w:cs="Arial"/>
          <w:color w:val="002060"/>
        </w:rPr>
        <w:t>ney</w:t>
      </w:r>
      <w:proofErr w:type="spellEnd"/>
      <w:r w:rsidRPr="00BE3DC3">
        <w:rPr>
          <w:rFonts w:ascii="Arial" w:hAnsi="Arial" w:cs="Arial"/>
          <w:color w:val="002060"/>
        </w:rPr>
        <w:t>”</w:t>
      </w:r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maka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akan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muncul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Mandiri</w:t>
      </w:r>
      <w:proofErr w:type="spellEnd"/>
      <w:r w:rsidRPr="00D91D27">
        <w:rPr>
          <w:rFonts w:ascii="Arial" w:hAnsi="Arial" w:cs="Arial"/>
          <w:color w:val="002060"/>
        </w:rPr>
        <w:t xml:space="preserve"> e-Money</w:t>
      </w:r>
    </w:p>
    <w:p w14:paraId="36ECC756" w14:textId="77777777" w:rsidR="00C35496" w:rsidRPr="00D91D27" w:rsidRDefault="00C35496" w:rsidP="00FE6160">
      <w:pPr>
        <w:pStyle w:val="DaftarParagraf"/>
        <w:numPr>
          <w:ilvl w:val="0"/>
          <w:numId w:val="23"/>
        </w:numPr>
        <w:spacing w:after="0"/>
        <w:rPr>
          <w:rFonts w:ascii="Arial" w:hAnsi="Arial" w:cs="Arial"/>
          <w:color w:val="002060"/>
        </w:rPr>
      </w:pPr>
      <w:proofErr w:type="spellStart"/>
      <w:r w:rsidRPr="00D91D27">
        <w:rPr>
          <w:rFonts w:ascii="Arial" w:hAnsi="Arial" w:cs="Arial"/>
          <w:color w:val="002060"/>
        </w:rPr>
        <w:t>Pilih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kartu</w:t>
      </w:r>
      <w:proofErr w:type="spellEnd"/>
      <w:r w:rsidRPr="00D91D27">
        <w:rPr>
          <w:rFonts w:ascii="Arial" w:hAnsi="Arial" w:cs="Arial"/>
          <w:color w:val="002060"/>
        </w:rPr>
        <w:t xml:space="preserve"> yang </w:t>
      </w:r>
      <w:proofErr w:type="spellStart"/>
      <w:r w:rsidRPr="00D91D27">
        <w:rPr>
          <w:rFonts w:ascii="Arial" w:hAnsi="Arial" w:cs="Arial"/>
          <w:color w:val="002060"/>
        </w:rPr>
        <w:t>akan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r w:rsidRPr="00D91D27">
        <w:rPr>
          <w:rFonts w:ascii="Arial" w:hAnsi="Arial" w:cs="Arial"/>
          <w:color w:val="002060"/>
        </w:rPr>
        <w:t>dibeli</w:t>
      </w:r>
      <w:proofErr w:type="spellEnd"/>
    </w:p>
    <w:p w14:paraId="461F8E9F" w14:textId="29009FB7" w:rsidR="00FE6160" w:rsidRDefault="00C35496" w:rsidP="00B061FA">
      <w:pPr>
        <w:pStyle w:val="DaftarParagraf"/>
        <w:numPr>
          <w:ilvl w:val="0"/>
          <w:numId w:val="23"/>
        </w:numPr>
        <w:spacing w:after="0"/>
        <w:rPr>
          <w:rFonts w:ascii="Arial" w:hAnsi="Arial" w:cs="Arial"/>
          <w:color w:val="002060"/>
        </w:rPr>
      </w:pPr>
      <w:r w:rsidRPr="00D91D27">
        <w:rPr>
          <w:rFonts w:ascii="Arial" w:hAnsi="Arial" w:cs="Arial"/>
          <w:color w:val="002060"/>
        </w:rPr>
        <w:t xml:space="preserve">Lalu proses check out dan </w:t>
      </w:r>
      <w:proofErr w:type="spellStart"/>
      <w:r w:rsidRPr="00D91D27">
        <w:rPr>
          <w:rFonts w:ascii="Arial" w:hAnsi="Arial" w:cs="Arial"/>
          <w:color w:val="002060"/>
        </w:rPr>
        <w:t>lakukan</w:t>
      </w:r>
      <w:proofErr w:type="spellEnd"/>
      <w:r w:rsidRPr="00D91D27">
        <w:rPr>
          <w:rFonts w:ascii="Arial" w:hAnsi="Arial" w:cs="Arial"/>
          <w:color w:val="002060"/>
        </w:rPr>
        <w:t xml:space="preserve"> </w:t>
      </w:r>
      <w:proofErr w:type="spellStart"/>
      <w:proofErr w:type="gramStart"/>
      <w:r w:rsidRPr="00D91D27">
        <w:rPr>
          <w:rFonts w:ascii="Arial" w:hAnsi="Arial" w:cs="Arial"/>
          <w:color w:val="002060"/>
        </w:rPr>
        <w:t>pembayaran</w:t>
      </w:r>
      <w:proofErr w:type="spellEnd"/>
      <w:proofErr w:type="gramEnd"/>
    </w:p>
    <w:p w14:paraId="38BC9A75" w14:textId="77777777" w:rsidR="00B061FA" w:rsidRPr="00B061FA" w:rsidRDefault="00B061FA" w:rsidP="00B061FA">
      <w:pPr>
        <w:pStyle w:val="DaftarParagraf"/>
        <w:spacing w:after="0"/>
        <w:rPr>
          <w:rFonts w:ascii="Arial" w:hAnsi="Arial" w:cs="Arial"/>
          <w:color w:val="002060"/>
        </w:rPr>
      </w:pPr>
    </w:p>
    <w:p w14:paraId="709FEACC" w14:textId="25F5147C" w:rsidR="00FD4B50" w:rsidRPr="00D91D27" w:rsidRDefault="00FD4B50" w:rsidP="00371F8C">
      <w:pPr>
        <w:pBdr>
          <w:bottom w:val="single" w:sz="8" w:space="1" w:color="auto"/>
        </w:pBdr>
        <w:tabs>
          <w:tab w:val="left" w:pos="3450"/>
        </w:tabs>
        <w:rPr>
          <w:rFonts w:ascii="Arial" w:hAnsi="Arial" w:cs="Arial"/>
          <w:b/>
          <w:color w:val="17365D"/>
        </w:rPr>
      </w:pPr>
      <w:r w:rsidRPr="00D91D27">
        <w:rPr>
          <w:rFonts w:ascii="Arial" w:hAnsi="Arial" w:cs="Arial"/>
          <w:b/>
          <w:color w:val="17365D"/>
        </w:rPr>
        <w:t>+</w:t>
      </w:r>
      <w:r w:rsidR="006C55FA" w:rsidRPr="00D91D27">
        <w:rPr>
          <w:rFonts w:ascii="Arial" w:hAnsi="Arial" w:cs="Arial"/>
          <w:b/>
          <w:color w:val="17365D"/>
        </w:rPr>
        <w:t xml:space="preserve"> </w:t>
      </w:r>
      <w:r w:rsidRPr="00D91D27">
        <w:rPr>
          <w:rFonts w:ascii="Arial" w:hAnsi="Arial" w:cs="Arial"/>
          <w:b/>
          <w:color w:val="17365D"/>
        </w:rPr>
        <w:t xml:space="preserve">| </w:t>
      </w:r>
      <w:proofErr w:type="spellStart"/>
      <w:r w:rsidR="00EE294B" w:rsidRPr="00D91D27">
        <w:rPr>
          <w:rFonts w:ascii="Arial" w:hAnsi="Arial" w:cs="Arial"/>
          <w:b/>
          <w:color w:val="17365D"/>
        </w:rPr>
        <w:t>lokasi</w:t>
      </w:r>
      <w:proofErr w:type="spellEnd"/>
      <w:r w:rsidR="00EE294B" w:rsidRPr="00D91D27">
        <w:rPr>
          <w:rFonts w:ascii="Arial" w:hAnsi="Arial" w:cs="Arial"/>
          <w:b/>
          <w:color w:val="17365D"/>
        </w:rPr>
        <w:t xml:space="preserve"> top up e-</w:t>
      </w:r>
      <w:proofErr w:type="gramStart"/>
      <w:r w:rsidR="00EE294B" w:rsidRPr="00D91D27">
        <w:rPr>
          <w:rFonts w:ascii="Arial" w:hAnsi="Arial" w:cs="Arial"/>
          <w:b/>
          <w:color w:val="17365D"/>
        </w:rPr>
        <w:t>money</w:t>
      </w:r>
      <w:proofErr w:type="gramEnd"/>
    </w:p>
    <w:p w14:paraId="602F6F8C" w14:textId="77777777" w:rsidR="00994D9D" w:rsidRPr="00D91D27" w:rsidRDefault="00994D9D" w:rsidP="00994D9D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bookmarkStart w:id="0" w:name="_Hlk130906693"/>
      <w:r w:rsidRPr="00D91D27">
        <w:rPr>
          <w:rFonts w:ascii="Arial" w:hAnsi="Arial" w:cs="Arial"/>
          <w:color w:val="002060"/>
          <w:lang w:val="fi-FI"/>
        </w:rPr>
        <w:t>Aplikasi Livin by Mandiri</w:t>
      </w:r>
    </w:p>
    <w:p w14:paraId="1DFFE9B6" w14:textId="24CEEBCC" w:rsidR="00CA11C2" w:rsidRPr="00D91D27" w:rsidRDefault="00CA11C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Kantor cabang Bank Mandiri</w:t>
      </w:r>
    </w:p>
    <w:p w14:paraId="7DB5A868" w14:textId="04989765" w:rsidR="00CA11C2" w:rsidRPr="00D91D27" w:rsidRDefault="00CA11C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ATM Mandir</w:t>
      </w:r>
      <w:r w:rsidR="00B36F81" w:rsidRPr="00D91D27">
        <w:rPr>
          <w:rFonts w:ascii="Arial" w:hAnsi="Arial" w:cs="Arial"/>
          <w:color w:val="002060"/>
          <w:lang w:val="fi-FI"/>
        </w:rPr>
        <w:t>i</w:t>
      </w:r>
    </w:p>
    <w:p w14:paraId="35F7FF01" w14:textId="77777777" w:rsidR="00CA11C2" w:rsidRPr="00D91D27" w:rsidRDefault="00CA11C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 xml:space="preserve">Outlet Indomaret </w:t>
      </w:r>
    </w:p>
    <w:p w14:paraId="05FE9006" w14:textId="77777777" w:rsidR="00CA11C2" w:rsidRPr="00D91D27" w:rsidRDefault="00CA11C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Outlet Alfamart</w:t>
      </w:r>
    </w:p>
    <w:p w14:paraId="11E7F4AC" w14:textId="4285428D" w:rsidR="00CA11C2" w:rsidRPr="00D91D27" w:rsidRDefault="00CA11C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 xml:space="preserve">Outlet </w:t>
      </w:r>
      <w:r w:rsidR="00483B71" w:rsidRPr="00D91D27">
        <w:rPr>
          <w:rFonts w:ascii="Arial" w:hAnsi="Arial" w:cs="Arial"/>
          <w:color w:val="002060"/>
          <w:lang w:val="fi-FI"/>
        </w:rPr>
        <w:t>Alfamidi</w:t>
      </w:r>
    </w:p>
    <w:p w14:paraId="0B32D7B6" w14:textId="77777777" w:rsidR="00CA11C2" w:rsidRPr="00D91D27" w:rsidRDefault="00CA11C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Vending Machine Kartu e-Money</w:t>
      </w:r>
    </w:p>
    <w:p w14:paraId="4EC335B1" w14:textId="0A615B94" w:rsidR="00790D65" w:rsidRPr="00D91D27" w:rsidRDefault="009D45F9" w:rsidP="006C55FA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LinkAja</w:t>
      </w:r>
    </w:p>
    <w:p w14:paraId="03858ED5" w14:textId="5CE816E5" w:rsidR="00CA1E55" w:rsidRPr="00D91D27" w:rsidRDefault="00CA1E55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Tokopedia</w:t>
      </w:r>
    </w:p>
    <w:p w14:paraId="53C15CDF" w14:textId="221B273C" w:rsidR="00185F59" w:rsidRPr="00D91D27" w:rsidRDefault="00185F59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Mitra Tokopedia</w:t>
      </w:r>
    </w:p>
    <w:p w14:paraId="671ECD6A" w14:textId="642B024C" w:rsidR="001D7682" w:rsidRPr="00D91D27" w:rsidRDefault="001D7682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Shopee</w:t>
      </w:r>
    </w:p>
    <w:p w14:paraId="0EE7308D" w14:textId="2444AD65" w:rsidR="00FE6160" w:rsidRPr="00B061FA" w:rsidRDefault="00072088" w:rsidP="00B061FA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Blibli</w:t>
      </w:r>
    </w:p>
    <w:p w14:paraId="1DBCDAA6" w14:textId="130CEF8C" w:rsidR="00FD4B50" w:rsidRPr="00D91D27" w:rsidRDefault="00FD4B50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I.saku</w:t>
      </w:r>
    </w:p>
    <w:p w14:paraId="3F00819E" w14:textId="20BF7038" w:rsidR="00185F59" w:rsidRPr="00D91D27" w:rsidRDefault="00185F59" w:rsidP="00CA11C2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 xml:space="preserve">Grab Merchant </w:t>
      </w:r>
    </w:p>
    <w:p w14:paraId="3FE158B3" w14:textId="50D853BE" w:rsidR="005C420B" w:rsidRPr="00D91D27" w:rsidRDefault="00185F59" w:rsidP="008D5E2F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Grab Driver</w:t>
      </w:r>
    </w:p>
    <w:p w14:paraId="1611846E" w14:textId="3AC23A62" w:rsidR="008D5E2F" w:rsidRPr="00D91D27" w:rsidRDefault="008D5E2F" w:rsidP="008D5E2F">
      <w:pPr>
        <w:numPr>
          <w:ilvl w:val="0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color w:val="002060"/>
          <w:lang w:val="fi-FI"/>
        </w:rPr>
      </w:pPr>
      <w:r w:rsidRPr="00D91D27">
        <w:rPr>
          <w:rFonts w:ascii="Arial" w:hAnsi="Arial" w:cs="Arial"/>
          <w:color w:val="002060"/>
          <w:lang w:val="fi-FI"/>
        </w:rPr>
        <w:t>Aplikasi Gojek</w:t>
      </w:r>
    </w:p>
    <w:bookmarkEnd w:id="0"/>
    <w:p w14:paraId="484699F1" w14:textId="578C924F" w:rsidR="008D5E2F" w:rsidRPr="00D91D27" w:rsidRDefault="008D5E2F" w:rsidP="008D5E2F">
      <w:pPr>
        <w:spacing w:after="0" w:line="240" w:lineRule="auto"/>
        <w:ind w:left="1440"/>
        <w:jc w:val="both"/>
        <w:rPr>
          <w:rFonts w:ascii="Arial" w:hAnsi="Arial" w:cs="Arial"/>
          <w:lang w:val="fi-FI"/>
        </w:rPr>
      </w:pPr>
    </w:p>
    <w:p w14:paraId="46D5BFC8" w14:textId="77777777" w:rsidR="008D5E2F" w:rsidRPr="00D91D27" w:rsidRDefault="008D5E2F" w:rsidP="008D5E2F">
      <w:pPr>
        <w:spacing w:after="0" w:line="240" w:lineRule="auto"/>
        <w:ind w:left="1440"/>
        <w:jc w:val="both"/>
        <w:rPr>
          <w:rFonts w:ascii="Arial" w:hAnsi="Arial" w:cs="Arial"/>
          <w:lang w:val="fi-FI"/>
        </w:rPr>
      </w:pPr>
    </w:p>
    <w:p w14:paraId="66BFC303" w14:textId="73EA034F" w:rsidR="000855A1" w:rsidRPr="00D91D27" w:rsidRDefault="00AC3606" w:rsidP="00564FD5">
      <w:pPr>
        <w:pBdr>
          <w:bottom w:val="single" w:sz="8" w:space="1" w:color="auto"/>
        </w:pBdr>
        <w:rPr>
          <w:rFonts w:ascii="Arial" w:hAnsi="Arial" w:cs="Arial"/>
          <w:color w:val="17365D"/>
        </w:rPr>
      </w:pPr>
      <w:r w:rsidRPr="00D91D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43582B" wp14:editId="49E1BBAF">
                <wp:simplePos x="0" y="0"/>
                <wp:positionH relativeFrom="column">
                  <wp:posOffset>54610</wp:posOffset>
                </wp:positionH>
                <wp:positionV relativeFrom="paragraph">
                  <wp:posOffset>330835</wp:posOffset>
                </wp:positionV>
                <wp:extent cx="6086475" cy="2857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FB001" w14:textId="77777777" w:rsidR="00067162" w:rsidRPr="00DE4D28" w:rsidRDefault="00067162" w:rsidP="000855A1">
                            <w:pPr>
                              <w:rPr>
                                <w:color w:val="17365D"/>
                              </w:rPr>
                            </w:pPr>
                            <w:proofErr w:type="spellStart"/>
                            <w:r w:rsidRPr="00DE4D28">
                              <w:rPr>
                                <w:color w:val="17365D"/>
                              </w:rPr>
                              <w:t>Mandiri</w:t>
                            </w:r>
                            <w:proofErr w:type="spellEnd"/>
                            <w:r w:rsidRPr="00DE4D28">
                              <w:rPr>
                                <w:color w:val="17365D"/>
                              </w:rPr>
                              <w:t xml:space="preserve"> call </w:t>
                            </w:r>
                            <w:proofErr w:type="gramStart"/>
                            <w:r w:rsidRPr="00DE4D28">
                              <w:rPr>
                                <w:color w:val="17365D"/>
                              </w:rPr>
                              <w:t>14000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3582B" id="_x0000_s1028" type="#_x0000_t202" style="position:absolute;margin-left:4.3pt;margin-top:26.05pt;width:479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" stroked="f">
                <v:textbox>
                  <w:txbxContent>
                    <w:p w14:paraId="640FB001" w14:textId="77777777" w:rsidR="00067162" w:rsidRPr="00DE4D28" w:rsidRDefault="00067162" w:rsidP="000855A1">
                      <w:pPr>
                        <w:rPr>
                          <w:color w:val="17365D"/>
                        </w:rPr>
                      </w:pPr>
                      <w:proofErr w:type="spellStart"/>
                      <w:r w:rsidRPr="00DE4D28">
                        <w:rPr>
                          <w:color w:val="17365D"/>
                        </w:rPr>
                        <w:t>Mandiri</w:t>
                      </w:r>
                      <w:proofErr w:type="spellEnd"/>
                      <w:r w:rsidRPr="00DE4D28">
                        <w:rPr>
                          <w:color w:val="17365D"/>
                        </w:rPr>
                        <w:t xml:space="preserve"> call </w:t>
                      </w:r>
                      <w:proofErr w:type="gramStart"/>
                      <w:r w:rsidRPr="00DE4D28">
                        <w:rPr>
                          <w:color w:val="17365D"/>
                        </w:rPr>
                        <w:t>14000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855A1" w:rsidRPr="00D91D27">
        <w:rPr>
          <w:rFonts w:ascii="Arial" w:hAnsi="Arial" w:cs="Arial"/>
          <w:b/>
          <w:color w:val="17365D"/>
        </w:rPr>
        <w:t xml:space="preserve">+ | info </w:t>
      </w:r>
      <w:proofErr w:type="spellStart"/>
      <w:r w:rsidR="000855A1" w:rsidRPr="00D91D27">
        <w:rPr>
          <w:rFonts w:ascii="Arial" w:hAnsi="Arial" w:cs="Arial"/>
          <w:b/>
          <w:color w:val="17365D"/>
        </w:rPr>
        <w:t>lebih</w:t>
      </w:r>
      <w:proofErr w:type="spellEnd"/>
      <w:r w:rsidR="000855A1" w:rsidRPr="00D91D27">
        <w:rPr>
          <w:rFonts w:ascii="Arial" w:hAnsi="Arial" w:cs="Arial"/>
          <w:b/>
          <w:color w:val="17365D"/>
        </w:rPr>
        <w:t xml:space="preserve"> </w:t>
      </w:r>
      <w:proofErr w:type="spellStart"/>
      <w:r w:rsidR="000855A1" w:rsidRPr="00D91D27">
        <w:rPr>
          <w:rFonts w:ascii="Arial" w:hAnsi="Arial" w:cs="Arial"/>
          <w:b/>
          <w:color w:val="17365D"/>
        </w:rPr>
        <w:t>lanjut</w:t>
      </w:r>
      <w:proofErr w:type="spellEnd"/>
    </w:p>
    <w:sectPr w:rsidR="000855A1" w:rsidRPr="00D91D27" w:rsidSect="00E16A46">
      <w:headerReference w:type="default" r:id="rId7"/>
      <w:footerReference w:type="default" r:id="rId8"/>
      <w:pgSz w:w="12240" w:h="15840"/>
      <w:pgMar w:top="1260" w:right="1440" w:bottom="1440" w:left="1440" w:header="45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F1D2" w14:textId="77777777" w:rsidR="0037457F" w:rsidRDefault="0037457F" w:rsidP="00E16A46">
      <w:pPr>
        <w:spacing w:after="0" w:line="240" w:lineRule="auto"/>
      </w:pPr>
      <w:r>
        <w:separator/>
      </w:r>
    </w:p>
  </w:endnote>
  <w:endnote w:type="continuationSeparator" w:id="0">
    <w:p w14:paraId="2FEC96F5" w14:textId="77777777" w:rsidR="0037457F" w:rsidRDefault="0037457F" w:rsidP="00E1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7E27" w14:textId="77777777" w:rsidR="00067162" w:rsidRDefault="00067162" w:rsidP="00E16A46">
    <w:pPr>
      <w:pStyle w:val="Footer"/>
      <w:jc w:val="right"/>
    </w:pPr>
    <w:r>
      <w:rPr>
        <w:noProof/>
      </w:rPr>
      <w:drawing>
        <wp:inline distT="0" distB="0" distL="0" distR="0" wp14:anchorId="37C7F032" wp14:editId="0C5689BB">
          <wp:extent cx="5948680" cy="406400"/>
          <wp:effectExtent l="19050" t="0" r="0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E9CA" w14:textId="77777777" w:rsidR="0037457F" w:rsidRDefault="0037457F" w:rsidP="00E16A46">
      <w:pPr>
        <w:spacing w:after="0" w:line="240" w:lineRule="auto"/>
      </w:pPr>
      <w:r>
        <w:separator/>
      </w:r>
    </w:p>
  </w:footnote>
  <w:footnote w:type="continuationSeparator" w:id="0">
    <w:p w14:paraId="442AD4C7" w14:textId="77777777" w:rsidR="0037457F" w:rsidRDefault="0037457F" w:rsidP="00E1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8241" w14:textId="51AC17D6" w:rsidR="00067162" w:rsidRDefault="002E08E0" w:rsidP="003D5C57">
    <w:pPr>
      <w:pStyle w:val="Header"/>
    </w:pPr>
    <w:r w:rsidRPr="001F259C">
      <w:rPr>
        <w:noProof/>
      </w:rPr>
      <w:drawing>
        <wp:anchor distT="0" distB="0" distL="114300" distR="114300" simplePos="0" relativeHeight="251659264" behindDoc="1" locked="0" layoutInCell="1" allowOverlap="1" wp14:anchorId="521B5318" wp14:editId="7004AFFF">
          <wp:simplePos x="0" y="0"/>
          <wp:positionH relativeFrom="column">
            <wp:posOffset>-60239</wp:posOffset>
          </wp:positionH>
          <wp:positionV relativeFrom="paragraph">
            <wp:posOffset>321379</wp:posOffset>
          </wp:positionV>
          <wp:extent cx="1281793" cy="234042"/>
          <wp:effectExtent l="19050" t="0" r="0" b="0"/>
          <wp:wrapTight wrapText="bothSides">
            <wp:wrapPolygon edited="0">
              <wp:start x="-321" y="0"/>
              <wp:lineTo x="-321" y="19265"/>
              <wp:lineTo x="21482" y="19265"/>
              <wp:lineTo x="21482" y="12259"/>
              <wp:lineTo x="18276" y="5254"/>
              <wp:lineTo x="13467" y="0"/>
              <wp:lineTo x="-321" y="0"/>
            </wp:wrapPolygon>
          </wp:wrapTight>
          <wp:docPr id="9" name="Picture 9" descr="C:\Users\widya.asty\AppData\Local\Microsoft\Windows\INetCache\Content.Outlook\7N59LZVG\BUM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dya.asty\AppData\Local\Microsoft\Windows\INetCache\Content.Outlook\7N59LZVG\BUM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793" cy="234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7162">
      <w:rPr>
        <w:noProof/>
      </w:rPr>
      <w:t xml:space="preserve">    </w:t>
    </w:r>
    <w:r w:rsidR="00067162">
      <w:rPr>
        <w:noProof/>
      </w:rPr>
      <w:tab/>
    </w:r>
    <w:r w:rsidR="00067162">
      <w:rPr>
        <w:noProof/>
      </w:rPr>
      <w:tab/>
    </w:r>
    <w:r w:rsidR="00067162">
      <w:rPr>
        <w:noProof/>
      </w:rPr>
      <w:drawing>
        <wp:inline distT="0" distB="0" distL="0" distR="0" wp14:anchorId="7525E5F7" wp14:editId="49F42F50">
          <wp:extent cx="1422400" cy="660400"/>
          <wp:effectExtent l="19050" t="0" r="635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2" w15:restartNumberingAfterBreak="0">
    <w:nsid w:val="120D396F"/>
    <w:multiLevelType w:val="hybridMultilevel"/>
    <w:tmpl w:val="6B4E0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177"/>
    <w:multiLevelType w:val="hybridMultilevel"/>
    <w:tmpl w:val="9F82AAA2"/>
    <w:lvl w:ilvl="0" w:tplc="8548A502">
      <w:start w:val="1"/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70F460B"/>
    <w:multiLevelType w:val="hybridMultilevel"/>
    <w:tmpl w:val="A75AB284"/>
    <w:lvl w:ilvl="0" w:tplc="2F38BC6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2287D"/>
    <w:multiLevelType w:val="hybridMultilevel"/>
    <w:tmpl w:val="CA245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48A502">
      <w:start w:val="1"/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  <w:b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0150C"/>
    <w:multiLevelType w:val="hybridMultilevel"/>
    <w:tmpl w:val="EF7051D0"/>
    <w:lvl w:ilvl="0" w:tplc="EB2EDE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72B5"/>
    <w:multiLevelType w:val="hybridMultilevel"/>
    <w:tmpl w:val="CFA68862"/>
    <w:lvl w:ilvl="0" w:tplc="8548A502">
      <w:start w:val="1"/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870BE"/>
    <w:multiLevelType w:val="hybridMultilevel"/>
    <w:tmpl w:val="0E0C2516"/>
    <w:lvl w:ilvl="0" w:tplc="00000003">
      <w:start w:val="1"/>
      <w:numFmt w:val="bullet"/>
      <w:lvlText w:val=""/>
      <w:lvlJc w:val="left"/>
      <w:pPr>
        <w:tabs>
          <w:tab w:val="num" w:pos="630"/>
        </w:tabs>
        <w:ind w:left="1350" w:hanging="360"/>
      </w:pPr>
      <w:rPr>
        <w:rFonts w:ascii="Symbol" w:hAnsi="Symbol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D47471E"/>
    <w:multiLevelType w:val="hybridMultilevel"/>
    <w:tmpl w:val="3BFC90F6"/>
    <w:lvl w:ilvl="0" w:tplc="B448D63C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40677"/>
    <w:multiLevelType w:val="hybridMultilevel"/>
    <w:tmpl w:val="54E40140"/>
    <w:lvl w:ilvl="0" w:tplc="8548A50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D520D"/>
    <w:multiLevelType w:val="hybridMultilevel"/>
    <w:tmpl w:val="8110EACC"/>
    <w:lvl w:ilvl="0" w:tplc="2A985B9A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6531100"/>
    <w:multiLevelType w:val="hybridMultilevel"/>
    <w:tmpl w:val="330EEFCA"/>
    <w:lvl w:ilvl="0" w:tplc="559812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B605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187C2F"/>
    <w:multiLevelType w:val="hybridMultilevel"/>
    <w:tmpl w:val="CA98B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A4299"/>
    <w:multiLevelType w:val="hybridMultilevel"/>
    <w:tmpl w:val="6A20CFE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0D413BF"/>
    <w:multiLevelType w:val="hybridMultilevel"/>
    <w:tmpl w:val="08FA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645DB"/>
    <w:multiLevelType w:val="hybridMultilevel"/>
    <w:tmpl w:val="ACE2C964"/>
    <w:lvl w:ilvl="0" w:tplc="C71E4E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775680E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3" w:tplc="071E47CA">
      <w:start w:val="2"/>
      <w:numFmt w:val="none"/>
      <w:lvlText w:val="C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 w:tplc="559812E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59B65669"/>
    <w:multiLevelType w:val="hybridMultilevel"/>
    <w:tmpl w:val="83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23A0"/>
    <w:multiLevelType w:val="hybridMultilevel"/>
    <w:tmpl w:val="B8B47C2A"/>
    <w:lvl w:ilvl="0" w:tplc="15EAF03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C5C27"/>
    <w:multiLevelType w:val="hybridMultilevel"/>
    <w:tmpl w:val="EE4C72F0"/>
    <w:lvl w:ilvl="0" w:tplc="58B47A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7432"/>
    <w:multiLevelType w:val="hybridMultilevel"/>
    <w:tmpl w:val="058A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7687"/>
    <w:multiLevelType w:val="hybridMultilevel"/>
    <w:tmpl w:val="EBC485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E145A3"/>
    <w:multiLevelType w:val="hybridMultilevel"/>
    <w:tmpl w:val="5F1872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8D43BAD"/>
    <w:multiLevelType w:val="hybridMultilevel"/>
    <w:tmpl w:val="1C125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0C3781"/>
    <w:multiLevelType w:val="hybridMultilevel"/>
    <w:tmpl w:val="FFAE74FE"/>
    <w:lvl w:ilvl="0" w:tplc="8548A50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9605087">
    <w:abstractNumId w:val="23"/>
  </w:num>
  <w:num w:numId="2" w16cid:durableId="1949121388">
    <w:abstractNumId w:val="17"/>
  </w:num>
  <w:num w:numId="3" w16cid:durableId="501701971">
    <w:abstractNumId w:val="13"/>
  </w:num>
  <w:num w:numId="4" w16cid:durableId="172039603">
    <w:abstractNumId w:val="1"/>
  </w:num>
  <w:num w:numId="5" w16cid:durableId="1101685428">
    <w:abstractNumId w:val="22"/>
  </w:num>
  <w:num w:numId="6" w16cid:durableId="1551922960">
    <w:abstractNumId w:val="0"/>
  </w:num>
  <w:num w:numId="7" w16cid:durableId="446388904">
    <w:abstractNumId w:val="9"/>
  </w:num>
  <w:num w:numId="8" w16cid:durableId="423577379">
    <w:abstractNumId w:val="5"/>
  </w:num>
  <w:num w:numId="9" w16cid:durableId="975329303">
    <w:abstractNumId w:val="21"/>
  </w:num>
  <w:num w:numId="10" w16cid:durableId="455367883">
    <w:abstractNumId w:val="14"/>
  </w:num>
  <w:num w:numId="11" w16cid:durableId="546141055">
    <w:abstractNumId w:val="20"/>
  </w:num>
  <w:num w:numId="12" w16cid:durableId="916939631">
    <w:abstractNumId w:val="8"/>
  </w:num>
  <w:num w:numId="13" w16cid:durableId="93746841">
    <w:abstractNumId w:val="3"/>
  </w:num>
  <w:num w:numId="14" w16cid:durableId="1403602164">
    <w:abstractNumId w:val="7"/>
  </w:num>
  <w:num w:numId="15" w16cid:durableId="101536335">
    <w:abstractNumId w:val="10"/>
  </w:num>
  <w:num w:numId="16" w16cid:durableId="648284974">
    <w:abstractNumId w:val="24"/>
  </w:num>
  <w:num w:numId="17" w16cid:durableId="341665218">
    <w:abstractNumId w:val="12"/>
  </w:num>
  <w:num w:numId="18" w16cid:durableId="2005738203">
    <w:abstractNumId w:val="18"/>
  </w:num>
  <w:num w:numId="19" w16cid:durableId="476533994">
    <w:abstractNumId w:val="16"/>
  </w:num>
  <w:num w:numId="20" w16cid:durableId="815414299">
    <w:abstractNumId w:val="6"/>
  </w:num>
  <w:num w:numId="21" w16cid:durableId="964391760">
    <w:abstractNumId w:val="15"/>
  </w:num>
  <w:num w:numId="22" w16cid:durableId="1540512580">
    <w:abstractNumId w:val="4"/>
  </w:num>
  <w:num w:numId="23" w16cid:durableId="1484347725">
    <w:abstractNumId w:val="2"/>
  </w:num>
  <w:num w:numId="24" w16cid:durableId="1289622439">
    <w:abstractNumId w:val="11"/>
  </w:num>
  <w:num w:numId="25" w16cid:durableId="18531792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1MLYwN7AwNzU2sjRQ0lEKTi0uzszPAykwMqwFALiltwMtAAAA"/>
  </w:docVars>
  <w:rsids>
    <w:rsidRoot w:val="00E16A46"/>
    <w:rsid w:val="0000271D"/>
    <w:rsid w:val="00004BA2"/>
    <w:rsid w:val="00011839"/>
    <w:rsid w:val="00013D07"/>
    <w:rsid w:val="00016707"/>
    <w:rsid w:val="0002111E"/>
    <w:rsid w:val="0002537D"/>
    <w:rsid w:val="00030AAD"/>
    <w:rsid w:val="0003293F"/>
    <w:rsid w:val="00041315"/>
    <w:rsid w:val="000462F5"/>
    <w:rsid w:val="00046D19"/>
    <w:rsid w:val="0004763F"/>
    <w:rsid w:val="000605AA"/>
    <w:rsid w:val="00062E29"/>
    <w:rsid w:val="00067162"/>
    <w:rsid w:val="00072088"/>
    <w:rsid w:val="00072B2F"/>
    <w:rsid w:val="00072B9B"/>
    <w:rsid w:val="00074189"/>
    <w:rsid w:val="000847C2"/>
    <w:rsid w:val="000855A1"/>
    <w:rsid w:val="00094829"/>
    <w:rsid w:val="000A0EB3"/>
    <w:rsid w:val="000A6747"/>
    <w:rsid w:val="000B75CB"/>
    <w:rsid w:val="000C2DA6"/>
    <w:rsid w:val="000D7E13"/>
    <w:rsid w:val="000E7C94"/>
    <w:rsid w:val="00102F46"/>
    <w:rsid w:val="0010495B"/>
    <w:rsid w:val="00105FA1"/>
    <w:rsid w:val="001123E0"/>
    <w:rsid w:val="00116671"/>
    <w:rsid w:val="001173E5"/>
    <w:rsid w:val="00121424"/>
    <w:rsid w:val="0012229D"/>
    <w:rsid w:val="001256C9"/>
    <w:rsid w:val="00135CB1"/>
    <w:rsid w:val="00135E15"/>
    <w:rsid w:val="00144069"/>
    <w:rsid w:val="00144435"/>
    <w:rsid w:val="001445CF"/>
    <w:rsid w:val="00146234"/>
    <w:rsid w:val="00146723"/>
    <w:rsid w:val="0015405E"/>
    <w:rsid w:val="001543D5"/>
    <w:rsid w:val="00154DBF"/>
    <w:rsid w:val="001637B9"/>
    <w:rsid w:val="001672BC"/>
    <w:rsid w:val="00173058"/>
    <w:rsid w:val="00176F19"/>
    <w:rsid w:val="00182ADA"/>
    <w:rsid w:val="00185F59"/>
    <w:rsid w:val="001876B0"/>
    <w:rsid w:val="00191D59"/>
    <w:rsid w:val="001A138A"/>
    <w:rsid w:val="001B1A45"/>
    <w:rsid w:val="001B21A9"/>
    <w:rsid w:val="001B3085"/>
    <w:rsid w:val="001B3221"/>
    <w:rsid w:val="001C5F65"/>
    <w:rsid w:val="001D7682"/>
    <w:rsid w:val="001F4D73"/>
    <w:rsid w:val="001F79EE"/>
    <w:rsid w:val="00206C92"/>
    <w:rsid w:val="00213544"/>
    <w:rsid w:val="002149D8"/>
    <w:rsid w:val="00221660"/>
    <w:rsid w:val="002236E9"/>
    <w:rsid w:val="00226957"/>
    <w:rsid w:val="00235734"/>
    <w:rsid w:val="00236F9D"/>
    <w:rsid w:val="002464F4"/>
    <w:rsid w:val="0025089D"/>
    <w:rsid w:val="00262611"/>
    <w:rsid w:val="00265B3C"/>
    <w:rsid w:val="00273BDF"/>
    <w:rsid w:val="0027473D"/>
    <w:rsid w:val="00281DA6"/>
    <w:rsid w:val="00290C7C"/>
    <w:rsid w:val="00296FED"/>
    <w:rsid w:val="002A6C95"/>
    <w:rsid w:val="002A7753"/>
    <w:rsid w:val="002B4A9C"/>
    <w:rsid w:val="002B58AD"/>
    <w:rsid w:val="002B7FD6"/>
    <w:rsid w:val="002C216A"/>
    <w:rsid w:val="002C7779"/>
    <w:rsid w:val="002C7A75"/>
    <w:rsid w:val="002D1ED4"/>
    <w:rsid w:val="002D27AA"/>
    <w:rsid w:val="002D6CA9"/>
    <w:rsid w:val="002E08E0"/>
    <w:rsid w:val="002E1CBF"/>
    <w:rsid w:val="002E27BD"/>
    <w:rsid w:val="002E3468"/>
    <w:rsid w:val="002E54EE"/>
    <w:rsid w:val="002F2360"/>
    <w:rsid w:val="002F5C8A"/>
    <w:rsid w:val="00300715"/>
    <w:rsid w:val="00314C4C"/>
    <w:rsid w:val="003311DA"/>
    <w:rsid w:val="003312FA"/>
    <w:rsid w:val="00337526"/>
    <w:rsid w:val="00342440"/>
    <w:rsid w:val="003438CF"/>
    <w:rsid w:val="003616D2"/>
    <w:rsid w:val="00365B5B"/>
    <w:rsid w:val="00371DDB"/>
    <w:rsid w:val="00371F8C"/>
    <w:rsid w:val="0037457F"/>
    <w:rsid w:val="0038164D"/>
    <w:rsid w:val="00381CC4"/>
    <w:rsid w:val="0038429E"/>
    <w:rsid w:val="0038446E"/>
    <w:rsid w:val="00387DD6"/>
    <w:rsid w:val="00394111"/>
    <w:rsid w:val="003969FB"/>
    <w:rsid w:val="003B2575"/>
    <w:rsid w:val="003B31B5"/>
    <w:rsid w:val="003B4C6E"/>
    <w:rsid w:val="003C05E5"/>
    <w:rsid w:val="003C26D8"/>
    <w:rsid w:val="003C31DF"/>
    <w:rsid w:val="003D5AF9"/>
    <w:rsid w:val="003D5C57"/>
    <w:rsid w:val="003E0E2E"/>
    <w:rsid w:val="003E53B8"/>
    <w:rsid w:val="003F70D4"/>
    <w:rsid w:val="00420EC2"/>
    <w:rsid w:val="00431438"/>
    <w:rsid w:val="004334E7"/>
    <w:rsid w:val="00440C67"/>
    <w:rsid w:val="00441735"/>
    <w:rsid w:val="00446A9C"/>
    <w:rsid w:val="00447409"/>
    <w:rsid w:val="00450914"/>
    <w:rsid w:val="00451898"/>
    <w:rsid w:val="00453449"/>
    <w:rsid w:val="004702CB"/>
    <w:rsid w:val="00482E8F"/>
    <w:rsid w:val="00483B71"/>
    <w:rsid w:val="004870EF"/>
    <w:rsid w:val="0049510B"/>
    <w:rsid w:val="00495512"/>
    <w:rsid w:val="004A2926"/>
    <w:rsid w:val="004A54BA"/>
    <w:rsid w:val="004B6216"/>
    <w:rsid w:val="004C0993"/>
    <w:rsid w:val="004C75FC"/>
    <w:rsid w:val="004D14C7"/>
    <w:rsid w:val="004D211C"/>
    <w:rsid w:val="004D6C31"/>
    <w:rsid w:val="004E465A"/>
    <w:rsid w:val="004E71B8"/>
    <w:rsid w:val="004F7226"/>
    <w:rsid w:val="00503FF5"/>
    <w:rsid w:val="00504C5F"/>
    <w:rsid w:val="005107F7"/>
    <w:rsid w:val="005354D7"/>
    <w:rsid w:val="0054153A"/>
    <w:rsid w:val="00547B82"/>
    <w:rsid w:val="0055172A"/>
    <w:rsid w:val="00555227"/>
    <w:rsid w:val="00561414"/>
    <w:rsid w:val="005644B4"/>
    <w:rsid w:val="00564FD5"/>
    <w:rsid w:val="00566F13"/>
    <w:rsid w:val="00575BF1"/>
    <w:rsid w:val="00576C1F"/>
    <w:rsid w:val="0058267A"/>
    <w:rsid w:val="005933DD"/>
    <w:rsid w:val="00597AA2"/>
    <w:rsid w:val="005A3405"/>
    <w:rsid w:val="005A426B"/>
    <w:rsid w:val="005B59E9"/>
    <w:rsid w:val="005B5D3E"/>
    <w:rsid w:val="005C420B"/>
    <w:rsid w:val="005C543C"/>
    <w:rsid w:val="005D0386"/>
    <w:rsid w:val="005D5B28"/>
    <w:rsid w:val="005E2C9D"/>
    <w:rsid w:val="005F16B7"/>
    <w:rsid w:val="005F24A1"/>
    <w:rsid w:val="00603253"/>
    <w:rsid w:val="00604103"/>
    <w:rsid w:val="00610373"/>
    <w:rsid w:val="006103B8"/>
    <w:rsid w:val="0061215D"/>
    <w:rsid w:val="00620494"/>
    <w:rsid w:val="006340DC"/>
    <w:rsid w:val="00635652"/>
    <w:rsid w:val="0063676C"/>
    <w:rsid w:val="006440FC"/>
    <w:rsid w:val="00664B8A"/>
    <w:rsid w:val="0067204F"/>
    <w:rsid w:val="006736ED"/>
    <w:rsid w:val="00681914"/>
    <w:rsid w:val="00686521"/>
    <w:rsid w:val="006901D5"/>
    <w:rsid w:val="006C4F17"/>
    <w:rsid w:val="006C55FA"/>
    <w:rsid w:val="006C77A7"/>
    <w:rsid w:val="006D2315"/>
    <w:rsid w:val="006D3F97"/>
    <w:rsid w:val="006D6177"/>
    <w:rsid w:val="006E6678"/>
    <w:rsid w:val="00711B52"/>
    <w:rsid w:val="00720288"/>
    <w:rsid w:val="007356D5"/>
    <w:rsid w:val="00736F4A"/>
    <w:rsid w:val="007424A6"/>
    <w:rsid w:val="00747930"/>
    <w:rsid w:val="00753794"/>
    <w:rsid w:val="00757A12"/>
    <w:rsid w:val="007747DA"/>
    <w:rsid w:val="00774B46"/>
    <w:rsid w:val="00790D65"/>
    <w:rsid w:val="0079413A"/>
    <w:rsid w:val="007A6E93"/>
    <w:rsid w:val="007B0CA8"/>
    <w:rsid w:val="007C097B"/>
    <w:rsid w:val="007C232D"/>
    <w:rsid w:val="007C52B8"/>
    <w:rsid w:val="007C7969"/>
    <w:rsid w:val="007D299B"/>
    <w:rsid w:val="007E08F7"/>
    <w:rsid w:val="007E2D0C"/>
    <w:rsid w:val="007F16FC"/>
    <w:rsid w:val="007F5631"/>
    <w:rsid w:val="00806913"/>
    <w:rsid w:val="00807EFE"/>
    <w:rsid w:val="00813B69"/>
    <w:rsid w:val="00833545"/>
    <w:rsid w:val="00835B36"/>
    <w:rsid w:val="00844075"/>
    <w:rsid w:val="00847EB5"/>
    <w:rsid w:val="00852E74"/>
    <w:rsid w:val="00857D03"/>
    <w:rsid w:val="008604ED"/>
    <w:rsid w:val="00861170"/>
    <w:rsid w:val="00864736"/>
    <w:rsid w:val="00882E28"/>
    <w:rsid w:val="008956A2"/>
    <w:rsid w:val="00896BFE"/>
    <w:rsid w:val="008B0BC2"/>
    <w:rsid w:val="008C0348"/>
    <w:rsid w:val="008C1DB6"/>
    <w:rsid w:val="008D0BFA"/>
    <w:rsid w:val="008D1475"/>
    <w:rsid w:val="008D3F5F"/>
    <w:rsid w:val="008D5CBE"/>
    <w:rsid w:val="008D5E2F"/>
    <w:rsid w:val="008D75F9"/>
    <w:rsid w:val="008E3BC9"/>
    <w:rsid w:val="008F0D44"/>
    <w:rsid w:val="008F4445"/>
    <w:rsid w:val="00900A0A"/>
    <w:rsid w:val="00903928"/>
    <w:rsid w:val="00911E3D"/>
    <w:rsid w:val="00913988"/>
    <w:rsid w:val="00916492"/>
    <w:rsid w:val="00921327"/>
    <w:rsid w:val="00923915"/>
    <w:rsid w:val="00924CFC"/>
    <w:rsid w:val="0092538B"/>
    <w:rsid w:val="009319B7"/>
    <w:rsid w:val="00934F9C"/>
    <w:rsid w:val="00944C96"/>
    <w:rsid w:val="009574EA"/>
    <w:rsid w:val="0096278F"/>
    <w:rsid w:val="00965430"/>
    <w:rsid w:val="00971077"/>
    <w:rsid w:val="0097183D"/>
    <w:rsid w:val="00993965"/>
    <w:rsid w:val="00994D9D"/>
    <w:rsid w:val="009A1109"/>
    <w:rsid w:val="009A4FF2"/>
    <w:rsid w:val="009A6612"/>
    <w:rsid w:val="009B2CF0"/>
    <w:rsid w:val="009B3033"/>
    <w:rsid w:val="009C5E50"/>
    <w:rsid w:val="009D3497"/>
    <w:rsid w:val="009D45F9"/>
    <w:rsid w:val="009D46BF"/>
    <w:rsid w:val="009D5500"/>
    <w:rsid w:val="009D637F"/>
    <w:rsid w:val="009E525D"/>
    <w:rsid w:val="009E7A14"/>
    <w:rsid w:val="009F53E6"/>
    <w:rsid w:val="00A03EAD"/>
    <w:rsid w:val="00A06A0C"/>
    <w:rsid w:val="00A07C8F"/>
    <w:rsid w:val="00A2199E"/>
    <w:rsid w:val="00A23106"/>
    <w:rsid w:val="00A24549"/>
    <w:rsid w:val="00A26DF8"/>
    <w:rsid w:val="00A26F75"/>
    <w:rsid w:val="00A30DB7"/>
    <w:rsid w:val="00A35F37"/>
    <w:rsid w:val="00A440A4"/>
    <w:rsid w:val="00A452B3"/>
    <w:rsid w:val="00A666F9"/>
    <w:rsid w:val="00A76C0B"/>
    <w:rsid w:val="00A93FE1"/>
    <w:rsid w:val="00AA3F01"/>
    <w:rsid w:val="00AB14D9"/>
    <w:rsid w:val="00AB4ED0"/>
    <w:rsid w:val="00AB7B9F"/>
    <w:rsid w:val="00AC3606"/>
    <w:rsid w:val="00AC56CD"/>
    <w:rsid w:val="00AD76F2"/>
    <w:rsid w:val="00AE4911"/>
    <w:rsid w:val="00AE58D5"/>
    <w:rsid w:val="00AF0A98"/>
    <w:rsid w:val="00AF2DC6"/>
    <w:rsid w:val="00B061FA"/>
    <w:rsid w:val="00B07867"/>
    <w:rsid w:val="00B20047"/>
    <w:rsid w:val="00B21A59"/>
    <w:rsid w:val="00B22F33"/>
    <w:rsid w:val="00B23D65"/>
    <w:rsid w:val="00B27556"/>
    <w:rsid w:val="00B35481"/>
    <w:rsid w:val="00B36F81"/>
    <w:rsid w:val="00B37B59"/>
    <w:rsid w:val="00B42221"/>
    <w:rsid w:val="00B42F27"/>
    <w:rsid w:val="00B526C9"/>
    <w:rsid w:val="00B549EA"/>
    <w:rsid w:val="00B71449"/>
    <w:rsid w:val="00B81D64"/>
    <w:rsid w:val="00B83CF4"/>
    <w:rsid w:val="00B8473E"/>
    <w:rsid w:val="00B84A2A"/>
    <w:rsid w:val="00B964A0"/>
    <w:rsid w:val="00BA02B6"/>
    <w:rsid w:val="00BA5904"/>
    <w:rsid w:val="00BB1B0C"/>
    <w:rsid w:val="00BC1517"/>
    <w:rsid w:val="00BC7528"/>
    <w:rsid w:val="00BC7E78"/>
    <w:rsid w:val="00BD33F5"/>
    <w:rsid w:val="00BE3DC3"/>
    <w:rsid w:val="00BF264D"/>
    <w:rsid w:val="00BF61C8"/>
    <w:rsid w:val="00C04DCD"/>
    <w:rsid w:val="00C07777"/>
    <w:rsid w:val="00C11BF6"/>
    <w:rsid w:val="00C16969"/>
    <w:rsid w:val="00C176BB"/>
    <w:rsid w:val="00C2457F"/>
    <w:rsid w:val="00C31ED2"/>
    <w:rsid w:val="00C35496"/>
    <w:rsid w:val="00C46176"/>
    <w:rsid w:val="00C57F33"/>
    <w:rsid w:val="00C57F69"/>
    <w:rsid w:val="00C656AB"/>
    <w:rsid w:val="00C66416"/>
    <w:rsid w:val="00C806B6"/>
    <w:rsid w:val="00C8070B"/>
    <w:rsid w:val="00C82E00"/>
    <w:rsid w:val="00C9332C"/>
    <w:rsid w:val="00CA11C2"/>
    <w:rsid w:val="00CA1E55"/>
    <w:rsid w:val="00CA5D4E"/>
    <w:rsid w:val="00CB03D3"/>
    <w:rsid w:val="00CB5028"/>
    <w:rsid w:val="00CB6C48"/>
    <w:rsid w:val="00CC0E5D"/>
    <w:rsid w:val="00CD1913"/>
    <w:rsid w:val="00CD4672"/>
    <w:rsid w:val="00CE39EA"/>
    <w:rsid w:val="00CE5BF5"/>
    <w:rsid w:val="00CF0BE6"/>
    <w:rsid w:val="00CF60EA"/>
    <w:rsid w:val="00D11C86"/>
    <w:rsid w:val="00D21FEE"/>
    <w:rsid w:val="00D23972"/>
    <w:rsid w:val="00D35CAC"/>
    <w:rsid w:val="00D44258"/>
    <w:rsid w:val="00D4463A"/>
    <w:rsid w:val="00D72A63"/>
    <w:rsid w:val="00D867BF"/>
    <w:rsid w:val="00D9176C"/>
    <w:rsid w:val="00D91D27"/>
    <w:rsid w:val="00D91FD8"/>
    <w:rsid w:val="00D97AEE"/>
    <w:rsid w:val="00DA01F1"/>
    <w:rsid w:val="00DC03B0"/>
    <w:rsid w:val="00DC3EE8"/>
    <w:rsid w:val="00DC4517"/>
    <w:rsid w:val="00DC52A9"/>
    <w:rsid w:val="00DD7A41"/>
    <w:rsid w:val="00DE2B8A"/>
    <w:rsid w:val="00DE4D28"/>
    <w:rsid w:val="00DE775A"/>
    <w:rsid w:val="00E016A2"/>
    <w:rsid w:val="00E0238D"/>
    <w:rsid w:val="00E0787F"/>
    <w:rsid w:val="00E10859"/>
    <w:rsid w:val="00E16A46"/>
    <w:rsid w:val="00E173CA"/>
    <w:rsid w:val="00E20141"/>
    <w:rsid w:val="00E20C71"/>
    <w:rsid w:val="00E2243D"/>
    <w:rsid w:val="00E246B6"/>
    <w:rsid w:val="00E27109"/>
    <w:rsid w:val="00E31DA2"/>
    <w:rsid w:val="00E42E9C"/>
    <w:rsid w:val="00E430B0"/>
    <w:rsid w:val="00E6082D"/>
    <w:rsid w:val="00E6174F"/>
    <w:rsid w:val="00E75B64"/>
    <w:rsid w:val="00E8766F"/>
    <w:rsid w:val="00E92CD3"/>
    <w:rsid w:val="00E9739A"/>
    <w:rsid w:val="00EA2DA8"/>
    <w:rsid w:val="00ED0330"/>
    <w:rsid w:val="00ED42E2"/>
    <w:rsid w:val="00ED6CCE"/>
    <w:rsid w:val="00ED72A1"/>
    <w:rsid w:val="00EE294B"/>
    <w:rsid w:val="00EE3CCB"/>
    <w:rsid w:val="00EF01B4"/>
    <w:rsid w:val="00EF06F9"/>
    <w:rsid w:val="00EF1A4A"/>
    <w:rsid w:val="00EF7187"/>
    <w:rsid w:val="00EF7E44"/>
    <w:rsid w:val="00F004B4"/>
    <w:rsid w:val="00F00813"/>
    <w:rsid w:val="00F02D33"/>
    <w:rsid w:val="00F03E12"/>
    <w:rsid w:val="00F072D1"/>
    <w:rsid w:val="00F20111"/>
    <w:rsid w:val="00F21131"/>
    <w:rsid w:val="00F22221"/>
    <w:rsid w:val="00F26746"/>
    <w:rsid w:val="00F308E0"/>
    <w:rsid w:val="00F37B60"/>
    <w:rsid w:val="00F42B7A"/>
    <w:rsid w:val="00F44E1A"/>
    <w:rsid w:val="00F462A8"/>
    <w:rsid w:val="00F472A6"/>
    <w:rsid w:val="00F55DFC"/>
    <w:rsid w:val="00F701B8"/>
    <w:rsid w:val="00F76DC6"/>
    <w:rsid w:val="00FA35D0"/>
    <w:rsid w:val="00FA401A"/>
    <w:rsid w:val="00FC5ADB"/>
    <w:rsid w:val="00FD004E"/>
    <w:rsid w:val="00FD0FDB"/>
    <w:rsid w:val="00FD4B50"/>
    <w:rsid w:val="00FE4ECD"/>
    <w:rsid w:val="00FE5077"/>
    <w:rsid w:val="00FE554D"/>
    <w:rsid w:val="00FE6160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8F7AD"/>
  <w15:docId w15:val="{C2DDB126-97ED-3E46-84DA-74854C6E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DF"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16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16A46"/>
  </w:style>
  <w:style w:type="paragraph" w:styleId="Footer">
    <w:name w:val="footer"/>
    <w:basedOn w:val="Normal"/>
    <w:link w:val="FooterKAR"/>
    <w:uiPriority w:val="99"/>
    <w:unhideWhenUsed/>
    <w:rsid w:val="00E16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16A46"/>
  </w:style>
  <w:style w:type="paragraph" w:styleId="TeksBalon">
    <w:name w:val="Balloon Text"/>
    <w:basedOn w:val="Normal"/>
    <w:link w:val="TeksBalonKAR"/>
    <w:uiPriority w:val="99"/>
    <w:semiHidden/>
    <w:unhideWhenUsed/>
    <w:rsid w:val="00E16A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E16A46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3C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64B8A"/>
    <w:pPr>
      <w:ind w:left="720"/>
      <w:contextualSpacing/>
    </w:pPr>
  </w:style>
  <w:style w:type="character" w:styleId="Hyperlink">
    <w:name w:val="Hyperlink"/>
    <w:rsid w:val="000855A1"/>
    <w:rPr>
      <w:color w:val="0000FF"/>
      <w:u w:val="single"/>
    </w:rPr>
  </w:style>
  <w:style w:type="paragraph" w:customStyle="1" w:styleId="msolistparagraph0">
    <w:name w:val="msolistparagraph"/>
    <w:basedOn w:val="Normal"/>
    <w:rsid w:val="000855A1"/>
    <w:pPr>
      <w:spacing w:after="0" w:line="240" w:lineRule="auto"/>
      <w:ind w:left="720"/>
    </w:pPr>
  </w:style>
  <w:style w:type="character" w:styleId="HiperlinkyangDiikuti">
    <w:name w:val="FollowedHyperlink"/>
    <w:uiPriority w:val="99"/>
    <w:semiHidden/>
    <w:unhideWhenUsed/>
    <w:rsid w:val="00916492"/>
    <w:rPr>
      <w:color w:val="954F72"/>
      <w:u w:val="single"/>
    </w:rPr>
  </w:style>
  <w:style w:type="paragraph" w:styleId="DaftarParagraf">
    <w:name w:val="List Paragraph"/>
    <w:basedOn w:val="Normal"/>
    <w:uiPriority w:val="72"/>
    <w:qFormat/>
    <w:rsid w:val="002E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s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82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Links>
    <vt:vector size="30" baseType="variant">
      <vt:variant>
        <vt:i4>262218</vt:i4>
      </vt:variant>
      <vt:variant>
        <vt:i4>12</vt:i4>
      </vt:variant>
      <vt:variant>
        <vt:i4>0</vt:i4>
      </vt:variant>
      <vt:variant>
        <vt:i4>5</vt:i4>
      </vt:variant>
      <vt:variant>
        <vt:lpwstr>http://www.es.id/</vt:lpwstr>
      </vt:variant>
      <vt:variant>
        <vt:lpwstr/>
      </vt:variant>
      <vt:variant>
        <vt:i4>720989</vt:i4>
      </vt:variant>
      <vt:variant>
        <vt:i4>9</vt:i4>
      </vt:variant>
      <vt:variant>
        <vt:i4>0</vt:i4>
      </vt:variant>
      <vt:variant>
        <vt:i4>5</vt:i4>
      </vt:variant>
      <vt:variant>
        <vt:lpwstr>http://www.jd.id/</vt:lpwstr>
      </vt:variant>
      <vt:variant>
        <vt:lpwstr/>
      </vt:variant>
      <vt:variant>
        <vt:i4>3473446</vt:i4>
      </vt:variant>
      <vt:variant>
        <vt:i4>6</vt:i4>
      </vt:variant>
      <vt:variant>
        <vt:i4>0</vt:i4>
      </vt:variant>
      <vt:variant>
        <vt:i4>5</vt:i4>
      </vt:variant>
      <vt:variant>
        <vt:lpwstr>http://www.dinomarket.com/</vt:lpwstr>
      </vt:variant>
      <vt:variant>
        <vt:lpwstr/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http://www.bhinneka.co.id/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http://www.blibli.com/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bdsuser</dc:creator>
  <cp:lastModifiedBy>INDAH PRATIWI</cp:lastModifiedBy>
  <cp:revision>13</cp:revision>
  <cp:lastPrinted>2023-07-07T08:47:00Z</cp:lastPrinted>
  <dcterms:created xsi:type="dcterms:W3CDTF">2023-11-29T01:56:00Z</dcterms:created>
  <dcterms:modified xsi:type="dcterms:W3CDTF">2023-12-06T03:08:00Z</dcterms:modified>
</cp:coreProperties>
</file>